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DF94" w14:textId="77777777" w:rsidR="00901D8F" w:rsidRPr="00901D8F" w:rsidRDefault="00C43526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32"/>
        </w:rPr>
      </w:pPr>
      <w:r w:rsidRPr="00901D8F">
        <w:rPr>
          <w:rFonts w:asciiTheme="minorHAnsi" w:hAnsiTheme="minorHAnsi" w:cstheme="minorHAnsi"/>
          <w:color w:val="000000"/>
          <w:sz w:val="32"/>
        </w:rPr>
        <w:t>Spoštovani starši.</w:t>
      </w:r>
    </w:p>
    <w:p w14:paraId="25ACCA1B" w14:textId="77777777" w:rsidR="00901D8F" w:rsidRDefault="00901D8F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</w:p>
    <w:p w14:paraId="6BD05944" w14:textId="77777777" w:rsidR="00901D8F" w:rsidRDefault="00C43526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>Prihaja tisti čas v letu, ki se ga vsi zelo veselimo - oddih od skrbi in službe, brez obveznosti in hitenja. Tudi otroci potrebujejo malo oddiha od vrtca, zgodnjega vstajanja, vsakodnevnega hitenja,...</w:t>
      </w:r>
      <w:r w:rsidR="00901D8F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</w:p>
    <w:p w14:paraId="41381BED" w14:textId="77777777" w:rsidR="00901D8F" w:rsidRDefault="00901D8F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</w:p>
    <w:p w14:paraId="3AEFD60B" w14:textId="32FD79D8" w:rsidR="00C43526" w:rsidRPr="00C43526" w:rsidRDefault="00C43526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>Vodstvo je pozvalo strokovne delavce, da vas povprašajo o:</w:t>
      </w:r>
    </w:p>
    <w:p w14:paraId="1DF32CAE" w14:textId="77777777" w:rsidR="00C43526" w:rsidRPr="00C43526" w:rsidRDefault="00C43526" w:rsidP="00901D8F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Style w:val="Krepko"/>
          <w:rFonts w:asciiTheme="minorHAnsi" w:hAnsiTheme="minorHAnsi" w:cstheme="minorHAnsi"/>
          <w:color w:val="000000"/>
          <w:sz w:val="27"/>
          <w:szCs w:val="21"/>
        </w:rPr>
        <w:t>izpisu iz vrtca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 (otroci, ki odhajajo v šolo),</w:t>
      </w:r>
    </w:p>
    <w:p w14:paraId="1505E109" w14:textId="77777777" w:rsidR="00C43526" w:rsidRPr="00C43526" w:rsidRDefault="00C43526" w:rsidP="00901D8F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Style w:val="Krepko"/>
          <w:rFonts w:asciiTheme="minorHAnsi" w:hAnsiTheme="minorHAnsi" w:cstheme="minorHAnsi"/>
          <w:color w:val="000000"/>
          <w:sz w:val="27"/>
          <w:szCs w:val="21"/>
        </w:rPr>
        <w:t>daljših - začasnih izpisih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 in</w:t>
      </w:r>
    </w:p>
    <w:p w14:paraId="1D96D73C" w14:textId="2A0DC8CC" w:rsidR="00C43526" w:rsidRPr="00C43526" w:rsidRDefault="00C43526" w:rsidP="00901D8F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Style w:val="Krepko"/>
          <w:rFonts w:asciiTheme="minorHAnsi" w:hAnsiTheme="minorHAnsi" w:cstheme="minorHAnsi"/>
          <w:color w:val="000000"/>
          <w:sz w:val="27"/>
          <w:szCs w:val="21"/>
        </w:rPr>
        <w:t>krajših odsotnostih</w:t>
      </w:r>
      <w:r w:rsidR="006E3188">
        <w:rPr>
          <w:rStyle w:val="Krepko"/>
          <w:rFonts w:asciiTheme="minorHAnsi" w:hAnsiTheme="minorHAnsi" w:cstheme="minorHAnsi"/>
          <w:color w:val="000000"/>
          <w:sz w:val="27"/>
          <w:szCs w:val="21"/>
        </w:rPr>
        <w:t xml:space="preserve"> (dopustih)</w:t>
      </w:r>
      <w:r w:rsidRPr="00C43526">
        <w:rPr>
          <w:rStyle w:val="Krepko"/>
          <w:rFonts w:asciiTheme="minorHAnsi" w:hAnsiTheme="minorHAnsi" w:cstheme="minorHAnsi"/>
          <w:color w:val="000000"/>
          <w:sz w:val="27"/>
          <w:szCs w:val="21"/>
        </w:rPr>
        <w:t xml:space="preserve"> otrok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 med poletnimi počitnicami.</w:t>
      </w:r>
    </w:p>
    <w:p w14:paraId="3ECBDEC8" w14:textId="7412EEA3" w:rsidR="00C43526" w:rsidRPr="00C43526" w:rsidRDefault="00C43526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>Podatki bodo uporabljeni interno, za potrebe vodstva, da lahko poletno delo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organiziramo</w:t>
      </w:r>
      <w:r w:rsidR="00B37217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pravočasno. Zavedamo se, da nekateri od vas še ne veste kako bo z dopustom, predvidevamo pa, da vas velika </w:t>
      </w:r>
      <w:r w:rsidRPr="00B37217">
        <w:rPr>
          <w:rFonts w:asciiTheme="minorHAnsi" w:hAnsiTheme="minorHAnsi" w:cstheme="minorHAnsi"/>
          <w:color w:val="000000"/>
          <w:sz w:val="27"/>
          <w:szCs w:val="21"/>
          <w:shd w:val="clear" w:color="auto" w:fill="FFFFFF" w:themeFill="background1"/>
        </w:rPr>
        <w:t xml:space="preserve">večina </w:t>
      </w:r>
      <w:r w:rsidR="008300E0" w:rsidRPr="00B37217">
        <w:rPr>
          <w:rFonts w:asciiTheme="minorHAnsi" w:hAnsiTheme="minorHAnsi" w:cstheme="minorHAnsi"/>
          <w:color w:val="000000"/>
          <w:sz w:val="27"/>
          <w:szCs w:val="21"/>
          <w:shd w:val="clear" w:color="auto" w:fill="FFFFFF" w:themeFill="background1"/>
        </w:rPr>
        <w:t>le tega</w:t>
      </w:r>
      <w:r w:rsidR="008300E0" w:rsidRPr="00B37217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  <w:r w:rsidRPr="00B37217">
        <w:rPr>
          <w:rFonts w:asciiTheme="minorHAnsi" w:hAnsiTheme="minorHAnsi" w:cstheme="minorHAnsi"/>
          <w:color w:val="000000"/>
          <w:sz w:val="27"/>
          <w:szCs w:val="21"/>
        </w:rPr>
        <w:t>že n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ačrtuje</w:t>
      </w:r>
      <w:r w:rsidR="008300E0">
        <w:rPr>
          <w:rFonts w:asciiTheme="minorHAnsi" w:hAnsiTheme="minorHAnsi" w:cstheme="minorHAnsi"/>
          <w:color w:val="000000"/>
          <w:sz w:val="27"/>
          <w:szCs w:val="21"/>
        </w:rPr>
        <w:t>.</w:t>
      </w:r>
    </w:p>
    <w:p w14:paraId="559FE19B" w14:textId="30263BFC" w:rsidR="006E3188" w:rsidRDefault="00C43526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br/>
      </w:r>
      <w:r w:rsidR="008300E0" w:rsidRPr="00B37217">
        <w:rPr>
          <w:rFonts w:asciiTheme="minorHAnsi" w:hAnsiTheme="minorHAnsi" w:cstheme="minorHAnsi"/>
          <w:color w:val="000000"/>
          <w:sz w:val="27"/>
          <w:szCs w:val="21"/>
        </w:rPr>
        <w:t>Pridobljeni</w:t>
      </w:r>
      <w:r w:rsidRPr="00B37217">
        <w:rPr>
          <w:rFonts w:asciiTheme="minorHAnsi" w:hAnsiTheme="minorHAnsi" w:cstheme="minorHAnsi"/>
          <w:color w:val="000000"/>
          <w:sz w:val="27"/>
          <w:szCs w:val="21"/>
        </w:rPr>
        <w:t xml:space="preserve"> p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odatki so potrebni za organizacijo dela, za naročanje hrane, za načrtovanje zapiranja oddelkov oz</w:t>
      </w:r>
      <w:r w:rsidR="00901D8F">
        <w:rPr>
          <w:rFonts w:asciiTheme="minorHAnsi" w:hAnsiTheme="minorHAnsi" w:cstheme="minorHAnsi"/>
          <w:color w:val="000000"/>
          <w:sz w:val="27"/>
          <w:szCs w:val="21"/>
        </w:rPr>
        <w:t>.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 enot. O zapiranju enot boste pravočasno obveščeni, je pa zapiranje nujno, ker se med poletnimi počitnicami izvajajo obnovitvena dela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 in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>dopusti zaposlenih.</w:t>
      </w:r>
    </w:p>
    <w:p w14:paraId="788A8547" w14:textId="77777777" w:rsidR="006E3188" w:rsidRDefault="006E3188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</w:p>
    <w:p w14:paraId="124864A1" w14:textId="25600EB8" w:rsidR="00901D8F" w:rsidRDefault="00C43526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Zaradi lažje 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kadrovske organizacije 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vas prosimo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, 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da odsotnost otroka 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ustno in z oddajo obrazcev napoveste </w:t>
      </w:r>
      <w:r w:rsidRPr="00C43526">
        <w:rPr>
          <w:rStyle w:val="Krepko"/>
          <w:rFonts w:asciiTheme="minorHAnsi" w:hAnsiTheme="minorHAnsi" w:cstheme="minorHAnsi"/>
          <w:color w:val="000000"/>
          <w:sz w:val="27"/>
          <w:szCs w:val="21"/>
        </w:rPr>
        <w:t>VZGOJITELJIC</w:t>
      </w:r>
      <w:r w:rsidR="006E3188">
        <w:rPr>
          <w:rStyle w:val="Krepko"/>
          <w:rFonts w:asciiTheme="minorHAnsi" w:hAnsiTheme="minorHAnsi" w:cstheme="minorHAnsi"/>
          <w:color w:val="000000"/>
          <w:sz w:val="27"/>
          <w:szCs w:val="21"/>
        </w:rPr>
        <w:t>I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,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najkasneje </w:t>
      </w:r>
      <w:r w:rsidRPr="00C43526">
        <w:rPr>
          <w:rStyle w:val="Krepko"/>
          <w:rFonts w:asciiTheme="minorHAnsi" w:hAnsiTheme="minorHAnsi" w:cstheme="minorHAnsi"/>
          <w:color w:val="FF0000"/>
          <w:sz w:val="27"/>
          <w:szCs w:val="21"/>
        </w:rPr>
        <w:t>do</w:t>
      </w:r>
      <w:r w:rsidRPr="00C43526">
        <w:rPr>
          <w:rFonts w:asciiTheme="minorHAnsi" w:hAnsiTheme="minorHAnsi" w:cstheme="minorHAnsi"/>
          <w:color w:val="FF0000"/>
          <w:sz w:val="27"/>
          <w:szCs w:val="21"/>
        </w:rPr>
        <w:t> </w:t>
      </w:r>
      <w:r w:rsidR="000433F9">
        <w:rPr>
          <w:rStyle w:val="Krepko"/>
          <w:rFonts w:asciiTheme="minorHAnsi" w:hAnsiTheme="minorHAnsi" w:cstheme="minorHAnsi"/>
          <w:color w:val="FF0000"/>
          <w:sz w:val="27"/>
          <w:szCs w:val="21"/>
        </w:rPr>
        <w:t>PONEDELJKA</w:t>
      </w:r>
      <w:r w:rsidRPr="00C43526">
        <w:rPr>
          <w:rStyle w:val="Krepko"/>
          <w:rFonts w:asciiTheme="minorHAnsi" w:hAnsiTheme="minorHAnsi" w:cstheme="minorHAnsi"/>
          <w:color w:val="FF0000"/>
          <w:sz w:val="27"/>
          <w:szCs w:val="21"/>
        </w:rPr>
        <w:t>,</w:t>
      </w:r>
      <w:r w:rsidR="006E3188">
        <w:rPr>
          <w:rStyle w:val="Krepko"/>
          <w:rFonts w:asciiTheme="minorHAnsi" w:hAnsiTheme="minorHAnsi" w:cstheme="minorHAnsi"/>
          <w:color w:val="FF0000"/>
          <w:sz w:val="27"/>
          <w:szCs w:val="21"/>
        </w:rPr>
        <w:t xml:space="preserve"> 9</w:t>
      </w:r>
      <w:r w:rsidRPr="00C43526">
        <w:rPr>
          <w:rStyle w:val="Krepko"/>
          <w:rFonts w:asciiTheme="minorHAnsi" w:hAnsiTheme="minorHAnsi" w:cstheme="minorHAnsi"/>
          <w:color w:val="FF0000"/>
          <w:sz w:val="27"/>
          <w:szCs w:val="21"/>
        </w:rPr>
        <w:t>. 6. 202</w:t>
      </w:r>
      <w:r w:rsidR="006E3188">
        <w:rPr>
          <w:rStyle w:val="Krepko"/>
          <w:rFonts w:asciiTheme="minorHAnsi" w:hAnsiTheme="minorHAnsi" w:cstheme="minorHAnsi"/>
          <w:color w:val="FF0000"/>
          <w:sz w:val="27"/>
          <w:szCs w:val="21"/>
        </w:rPr>
        <w:t>5</w:t>
      </w:r>
      <w:r w:rsidRPr="00C43526">
        <w:rPr>
          <w:rFonts w:asciiTheme="minorHAnsi" w:hAnsiTheme="minorHAnsi" w:cstheme="minorHAnsi"/>
          <w:color w:val="FF0000"/>
          <w:sz w:val="27"/>
          <w:szCs w:val="21"/>
        </w:rPr>
        <w:t>.</w:t>
      </w:r>
    </w:p>
    <w:p w14:paraId="368AD84A" w14:textId="77777777" w:rsidR="006E3188" w:rsidRPr="00C43526" w:rsidRDefault="006E3188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</w:p>
    <w:p w14:paraId="7E40C25F" w14:textId="77777777" w:rsidR="006E3188" w:rsidRDefault="00C43526" w:rsidP="006E3188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Ob izpisih in začasnih izpisih </w:t>
      </w:r>
      <w:r w:rsidRPr="00C43526">
        <w:rPr>
          <w:rStyle w:val="Krepko"/>
          <w:rFonts w:asciiTheme="minorHAnsi" w:hAnsiTheme="minorHAnsi" w:cstheme="minorHAnsi"/>
          <w:color w:val="000000"/>
          <w:sz w:val="27"/>
          <w:szCs w:val="21"/>
          <w:u w:val="single"/>
        </w:rPr>
        <w:t>odda</w:t>
      </w:r>
      <w:r w:rsidR="006E3188">
        <w:rPr>
          <w:rStyle w:val="Krepko"/>
          <w:rFonts w:asciiTheme="minorHAnsi" w:hAnsiTheme="minorHAnsi" w:cstheme="minorHAnsi"/>
          <w:color w:val="000000"/>
          <w:sz w:val="27"/>
          <w:szCs w:val="21"/>
          <w:u w:val="single"/>
        </w:rPr>
        <w:t>jte vloge čim prej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 </w:t>
      </w:r>
      <w:r>
        <w:rPr>
          <w:rFonts w:asciiTheme="minorHAnsi" w:hAnsiTheme="minorHAnsi" w:cstheme="minorHAnsi"/>
          <w:color w:val="000000"/>
          <w:sz w:val="27"/>
          <w:szCs w:val="21"/>
        </w:rPr>
        <w:t>(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>obrazci</w:t>
      </w:r>
      <w:r w:rsidR="00901D8F">
        <w:rPr>
          <w:rFonts w:asciiTheme="minorHAnsi" w:hAnsiTheme="minorHAnsi" w:cstheme="minorHAnsi"/>
          <w:color w:val="000000"/>
          <w:sz w:val="27"/>
          <w:szCs w:val="21"/>
        </w:rPr>
        <w:t xml:space="preserve"> in obvestilo</w:t>
      </w:r>
      <w:r w:rsidRPr="00C43526">
        <w:rPr>
          <w:rFonts w:asciiTheme="minorHAnsi" w:hAnsiTheme="minorHAnsi" w:cstheme="minorHAnsi"/>
          <w:color w:val="000000"/>
          <w:sz w:val="27"/>
          <w:szCs w:val="21"/>
        </w:rPr>
        <w:t xml:space="preserve"> v priponki)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>.</w:t>
      </w:r>
      <w:r w:rsidR="000433F9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  <w:r w:rsidR="006E3188" w:rsidRPr="006E3188">
        <w:rPr>
          <w:rFonts w:asciiTheme="minorHAnsi" w:hAnsiTheme="minorHAnsi" w:cstheme="minorHAnsi"/>
          <w:b/>
          <w:bCs/>
          <w:color w:val="000000"/>
          <w:sz w:val="27"/>
          <w:szCs w:val="21"/>
          <w:u w:val="single"/>
        </w:rPr>
        <w:t>Na ta način bomo hitreje prišli do informacije o številu prisotnih/odsotnih otrok.</w:t>
      </w:r>
      <w:r w:rsidR="006E3188"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</w:p>
    <w:p w14:paraId="57EE78EF" w14:textId="54DEB133" w:rsidR="006E3188" w:rsidRDefault="006E3188" w:rsidP="006E3188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>Vlogo lahko oddate vaši vzgojiteljici</w:t>
      </w:r>
      <w:r>
        <w:rPr>
          <w:rFonts w:asciiTheme="minorHAnsi" w:hAnsiTheme="minorHAnsi" w:cstheme="minorHAnsi"/>
          <w:color w:val="000000"/>
          <w:sz w:val="27"/>
          <w:szCs w:val="21"/>
        </w:rPr>
        <w:t xml:space="preserve"> ali na mail svetovalne službe: </w:t>
      </w:r>
      <w:hyperlink r:id="rId10" w:history="1">
        <w:r w:rsidRPr="006E3188">
          <w:rPr>
            <w:rStyle w:val="Hiperpovezava"/>
            <w:rFonts w:asciiTheme="minorHAnsi" w:hAnsiTheme="minorHAnsi" w:cstheme="minorHAnsi"/>
            <w:b/>
            <w:bCs/>
            <w:sz w:val="27"/>
            <w:szCs w:val="21"/>
          </w:rPr>
          <w:t>petra.zafran.cesnik@vrtec-postojna.si</w:t>
        </w:r>
      </w:hyperlink>
    </w:p>
    <w:p w14:paraId="0A659151" w14:textId="72A23BD8" w:rsidR="006E3188" w:rsidRDefault="006E3188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</w:p>
    <w:p w14:paraId="24EB54AD" w14:textId="3D472303" w:rsidR="000433F9" w:rsidRPr="006E3188" w:rsidRDefault="006E3188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  <w:sz w:val="27"/>
          <w:szCs w:val="21"/>
          <w:u w:val="single"/>
        </w:rPr>
      </w:pPr>
      <w:r>
        <w:rPr>
          <w:rFonts w:asciiTheme="minorHAnsi" w:hAnsiTheme="minorHAnsi" w:cstheme="minorHAnsi"/>
          <w:color w:val="000000"/>
          <w:sz w:val="27"/>
          <w:szCs w:val="21"/>
        </w:rPr>
        <w:t xml:space="preserve">Odsotnost otroka (začasni izpis, krajša odsotnost) morate </w:t>
      </w:r>
      <w:r w:rsidRPr="006E3188">
        <w:rPr>
          <w:rFonts w:asciiTheme="minorHAnsi" w:hAnsiTheme="minorHAnsi" w:cstheme="minorHAnsi"/>
          <w:b/>
          <w:bCs/>
          <w:color w:val="ED0000"/>
          <w:sz w:val="27"/>
          <w:szCs w:val="21"/>
        </w:rPr>
        <w:t>OBVEZNO</w:t>
      </w:r>
      <w:r>
        <w:rPr>
          <w:rFonts w:asciiTheme="minorHAnsi" w:hAnsiTheme="minorHAnsi" w:cstheme="minorHAnsi"/>
          <w:b/>
          <w:bCs/>
          <w:color w:val="ED0000"/>
          <w:sz w:val="27"/>
          <w:szCs w:val="21"/>
        </w:rPr>
        <w:t xml:space="preserve"> označiti </w:t>
      </w:r>
      <w:r w:rsidRPr="006E3188">
        <w:rPr>
          <w:rFonts w:asciiTheme="minorHAnsi" w:hAnsiTheme="minorHAnsi" w:cstheme="minorHAnsi"/>
          <w:b/>
          <w:bCs/>
          <w:color w:val="ED0000"/>
          <w:sz w:val="27"/>
          <w:szCs w:val="21"/>
        </w:rPr>
        <w:t>tudi</w:t>
      </w:r>
      <w:r w:rsidR="000433F9" w:rsidRPr="006E3188">
        <w:rPr>
          <w:rFonts w:asciiTheme="minorHAnsi" w:hAnsiTheme="minorHAnsi" w:cstheme="minorHAnsi"/>
          <w:b/>
          <w:bCs/>
          <w:color w:val="ED0000"/>
          <w:sz w:val="27"/>
          <w:szCs w:val="21"/>
        </w:rPr>
        <w:t xml:space="preserve"> v </w:t>
      </w:r>
      <w:proofErr w:type="spellStart"/>
      <w:r w:rsidR="00901D8F" w:rsidRPr="006E3188">
        <w:rPr>
          <w:rFonts w:asciiTheme="minorHAnsi" w:hAnsiTheme="minorHAnsi" w:cstheme="minorHAnsi"/>
          <w:b/>
          <w:bCs/>
          <w:color w:val="ED0000"/>
          <w:sz w:val="27"/>
          <w:szCs w:val="21"/>
        </w:rPr>
        <w:t>eA</w:t>
      </w:r>
      <w:r w:rsidR="000433F9" w:rsidRPr="006E3188">
        <w:rPr>
          <w:rFonts w:asciiTheme="minorHAnsi" w:hAnsiTheme="minorHAnsi" w:cstheme="minorHAnsi"/>
          <w:b/>
          <w:bCs/>
          <w:color w:val="ED0000"/>
          <w:sz w:val="27"/>
          <w:szCs w:val="21"/>
        </w:rPr>
        <w:t>sistentu</w:t>
      </w:r>
      <w:proofErr w:type="spellEnd"/>
      <w:r w:rsidR="00C43526" w:rsidRPr="00C43526">
        <w:rPr>
          <w:rFonts w:asciiTheme="minorHAnsi" w:hAnsiTheme="minorHAnsi" w:cstheme="minorHAnsi"/>
          <w:color w:val="000000"/>
          <w:sz w:val="27"/>
          <w:szCs w:val="21"/>
        </w:rPr>
        <w:t>.</w:t>
      </w:r>
      <w:r>
        <w:rPr>
          <w:rFonts w:asciiTheme="minorHAnsi" w:hAnsiTheme="minorHAnsi" w:cstheme="minorHAnsi"/>
          <w:color w:val="000000"/>
          <w:sz w:val="27"/>
          <w:szCs w:val="21"/>
        </w:rPr>
        <w:t xml:space="preserve"> </w:t>
      </w:r>
    </w:p>
    <w:p w14:paraId="69C31587" w14:textId="77777777" w:rsidR="00901D8F" w:rsidRDefault="00901D8F" w:rsidP="00901D8F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</w:p>
    <w:p w14:paraId="664DEFE0" w14:textId="77777777" w:rsidR="006E3188" w:rsidRDefault="00C43526" w:rsidP="006E3188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7"/>
          <w:szCs w:val="21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>Zahvaljujemo se vam za razumevanje in sodelovanje.</w:t>
      </w:r>
    </w:p>
    <w:p w14:paraId="0D16413C" w14:textId="61ED43C6" w:rsidR="00157077" w:rsidRPr="00983EE5" w:rsidRDefault="00C43526" w:rsidP="006E3188">
      <w:pPr>
        <w:pStyle w:val="Navadensplet"/>
        <w:shd w:val="clear" w:color="auto" w:fill="FFFFFF"/>
        <w:spacing w:before="0" w:beforeAutospacing="0" w:after="150" w:afterAutospacing="0"/>
        <w:jc w:val="right"/>
        <w:rPr>
          <w:sz w:val="28"/>
        </w:rPr>
      </w:pPr>
      <w:r w:rsidRPr="00C43526">
        <w:rPr>
          <w:rFonts w:asciiTheme="minorHAnsi" w:hAnsiTheme="minorHAnsi" w:cstheme="minorHAnsi"/>
          <w:color w:val="000000"/>
          <w:sz w:val="27"/>
          <w:szCs w:val="21"/>
        </w:rPr>
        <w:t>Vodstvo Vrtca Postojna</w:t>
      </w:r>
    </w:p>
    <w:sectPr w:rsidR="00157077" w:rsidRPr="00983EE5" w:rsidSect="006E3188">
      <w:headerReference w:type="default" r:id="rId11"/>
      <w:pgSz w:w="11906" w:h="16838"/>
      <w:pgMar w:top="113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90EB8" w14:textId="77777777" w:rsidR="00295C13" w:rsidRDefault="00295C13" w:rsidP="00A21D49">
      <w:pPr>
        <w:spacing w:after="0" w:line="240" w:lineRule="auto"/>
      </w:pPr>
      <w:r>
        <w:separator/>
      </w:r>
    </w:p>
  </w:endnote>
  <w:endnote w:type="continuationSeparator" w:id="0">
    <w:p w14:paraId="14339719" w14:textId="77777777" w:rsidR="00295C13" w:rsidRDefault="00295C13" w:rsidP="00A2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23E9" w14:textId="77777777" w:rsidR="00295C13" w:rsidRDefault="00295C13" w:rsidP="00A21D49">
      <w:pPr>
        <w:spacing w:after="0" w:line="240" w:lineRule="auto"/>
      </w:pPr>
      <w:r>
        <w:separator/>
      </w:r>
    </w:p>
  </w:footnote>
  <w:footnote w:type="continuationSeparator" w:id="0">
    <w:p w14:paraId="4A80E3F2" w14:textId="77777777" w:rsidR="00295C13" w:rsidRDefault="00295C13" w:rsidP="00A2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C4CE" w14:textId="77777777" w:rsidR="00A21D49" w:rsidRDefault="00C43526" w:rsidP="00A21D49">
    <w:pPr>
      <w:pStyle w:val="Glava"/>
      <w:jc w:val="right"/>
      <w:rPr>
        <w:sz w:val="24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54F4BB1" wp14:editId="3E17995F">
          <wp:simplePos x="0" y="0"/>
          <wp:positionH relativeFrom="margin">
            <wp:posOffset>-137795</wp:posOffset>
          </wp:positionH>
          <wp:positionV relativeFrom="margin">
            <wp:posOffset>-1031240</wp:posOffset>
          </wp:positionV>
          <wp:extent cx="971550" cy="855980"/>
          <wp:effectExtent l="0" t="0" r="0" b="0"/>
          <wp:wrapSquare wrapText="bothSides"/>
          <wp:docPr id="1220334360" name="Slika 1220334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D49">
      <w:rPr>
        <w:b/>
        <w:sz w:val="24"/>
      </w:rPr>
      <w:t xml:space="preserve">VRTEC POSTOJNA, </w:t>
    </w:r>
    <w:r w:rsidR="00A21D49">
      <w:rPr>
        <w:sz w:val="24"/>
      </w:rPr>
      <w:t>Cesta na Kremenco 4, 6230 Postojna</w:t>
    </w:r>
  </w:p>
  <w:p w14:paraId="34B2F79E" w14:textId="77777777" w:rsidR="00A21D49" w:rsidRDefault="00A21D49" w:rsidP="00A21D49">
    <w:pPr>
      <w:pStyle w:val="Glava"/>
      <w:jc w:val="right"/>
      <w:rPr>
        <w:sz w:val="24"/>
      </w:rPr>
    </w:pPr>
    <w:r>
      <w:rPr>
        <w:rFonts w:ascii="Segoe UI Emoji" w:hAnsi="Segoe UI Emoji"/>
        <w:sz w:val="24"/>
      </w:rPr>
      <w:t>☏</w:t>
    </w:r>
    <w:r>
      <w:rPr>
        <w:sz w:val="24"/>
      </w:rPr>
      <w:t xml:space="preserve">: </w:t>
    </w:r>
    <w:r w:rsidR="00843445">
      <w:rPr>
        <w:sz w:val="24"/>
      </w:rPr>
      <w:t>05 850 24 38</w:t>
    </w:r>
  </w:p>
  <w:p w14:paraId="50D227A3" w14:textId="77777777" w:rsidR="00A21D49" w:rsidRDefault="00A21D49" w:rsidP="00A21D49">
    <w:pPr>
      <w:pStyle w:val="Glava"/>
      <w:jc w:val="right"/>
      <w:rPr>
        <w:sz w:val="24"/>
      </w:rPr>
    </w:pPr>
    <w:r>
      <w:rPr>
        <w:rFonts w:ascii="Segoe UI Emoji" w:hAnsi="Segoe UI Emoji"/>
        <w:sz w:val="24"/>
      </w:rPr>
      <w:sym w:font="Wingdings" w:char="F02A"/>
    </w:r>
    <w:r>
      <w:rPr>
        <w:sz w:val="24"/>
      </w:rPr>
      <w:t>: tajnistvo@vrtec-postojna.si</w:t>
    </w:r>
  </w:p>
  <w:p w14:paraId="29477DBF" w14:textId="77777777" w:rsidR="00A21D49" w:rsidRDefault="00A21D49" w:rsidP="00A21D49">
    <w:pPr>
      <w:pStyle w:val="Glava"/>
    </w:pPr>
  </w:p>
  <w:p w14:paraId="36AFC095" w14:textId="77777777" w:rsidR="00A21D49" w:rsidRDefault="00A21D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2710B"/>
    <w:multiLevelType w:val="multilevel"/>
    <w:tmpl w:val="EBF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93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55"/>
    <w:rsid w:val="000433F9"/>
    <w:rsid w:val="00157077"/>
    <w:rsid w:val="001805EE"/>
    <w:rsid w:val="00236C55"/>
    <w:rsid w:val="00274527"/>
    <w:rsid w:val="00295C13"/>
    <w:rsid w:val="00315A77"/>
    <w:rsid w:val="003A5B55"/>
    <w:rsid w:val="003E3C6B"/>
    <w:rsid w:val="00493055"/>
    <w:rsid w:val="0062058B"/>
    <w:rsid w:val="006E3188"/>
    <w:rsid w:val="007304E0"/>
    <w:rsid w:val="008300E0"/>
    <w:rsid w:val="00843445"/>
    <w:rsid w:val="008E1463"/>
    <w:rsid w:val="008E52E6"/>
    <w:rsid w:val="00901D8F"/>
    <w:rsid w:val="00954B8E"/>
    <w:rsid w:val="00983EE5"/>
    <w:rsid w:val="00A21D49"/>
    <w:rsid w:val="00A26BC2"/>
    <w:rsid w:val="00AF4942"/>
    <w:rsid w:val="00B37217"/>
    <w:rsid w:val="00B522C2"/>
    <w:rsid w:val="00C43526"/>
    <w:rsid w:val="00D14F67"/>
    <w:rsid w:val="00D34EDD"/>
    <w:rsid w:val="00D71F1F"/>
    <w:rsid w:val="00E04AB4"/>
    <w:rsid w:val="00E707D1"/>
    <w:rsid w:val="00E95A39"/>
    <w:rsid w:val="00FC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3A8F"/>
  <w15:docId w15:val="{FCF4ECCD-487F-4F1F-A05A-53CA49B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4527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1D49"/>
  </w:style>
  <w:style w:type="paragraph" w:styleId="Noga">
    <w:name w:val="footer"/>
    <w:basedOn w:val="Navaden"/>
    <w:link w:val="NogaZnak"/>
    <w:uiPriority w:val="99"/>
    <w:unhideWhenUsed/>
    <w:rsid w:val="00A2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1D49"/>
  </w:style>
  <w:style w:type="paragraph" w:styleId="Navadensplet">
    <w:name w:val="Normal (Web)"/>
    <w:basedOn w:val="Navaden"/>
    <w:uiPriority w:val="99"/>
    <w:unhideWhenUsed/>
    <w:rsid w:val="00C43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4352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433F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4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tra.zafran.cesnik@vrtec-postojn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\OneDrive%20-%20Vrtec%20Postojna\Namizje\Predloge%20dokumentov\Dokument%20z%20glav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5E446CE7043AB21740E38BBF8BC" ma:contentTypeVersion="11" ma:contentTypeDescription="Ustvari nov dokument." ma:contentTypeScope="" ma:versionID="f3bfff1bff1a3dc1d3843535c3bd24a3">
  <xsd:schema xmlns:xsd="http://www.w3.org/2001/XMLSchema" xmlns:xs="http://www.w3.org/2001/XMLSchema" xmlns:p="http://schemas.microsoft.com/office/2006/metadata/properties" xmlns:ns3="03af9f18-9f3f-4caa-9724-6933ecafd36a" targetNamespace="http://schemas.microsoft.com/office/2006/metadata/properties" ma:root="true" ma:fieldsID="cfde8b5a22b37eec2d8cb5cb81833cec" ns3:_="">
    <xsd:import namespace="03af9f18-9f3f-4caa-9724-6933ecafd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9f18-9f3f-4caa-9724-6933ecafd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7E0A3-B2C8-49A9-A54B-E05B1D7DD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78E61-3F8E-48C4-8CA4-F347E9BEF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7BD5B-576F-4953-AFA3-8FCED598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f9f18-9f3f-4caa-9724-6933ecaf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z glavo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Geržina</dc:creator>
  <cp:lastModifiedBy>TANJA GERŽINA</cp:lastModifiedBy>
  <cp:revision>2</cp:revision>
  <cp:lastPrinted>2021-04-07T12:46:00Z</cp:lastPrinted>
  <dcterms:created xsi:type="dcterms:W3CDTF">2025-05-07T05:13:00Z</dcterms:created>
  <dcterms:modified xsi:type="dcterms:W3CDTF">2025-05-07T05:13:00Z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0x010100929535E446CE7043AB21740E38BBF8BC</vt:lpwstr>
  </property>
</Properties>
</file>